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968B9" w14:textId="6B70D708" w:rsidR="002405F6" w:rsidRDefault="002405F6" w:rsidP="002405F6">
      <w:pPr>
        <w:keepNext/>
        <w:jc w:val="center"/>
        <w:outlineLvl w:val="1"/>
        <w:rPr>
          <w:rFonts w:ascii="Arial" w:eastAsia="Times New Roman" w:hAnsi="Arial" w:cs="Arial"/>
          <w:b/>
          <w:bCs/>
          <w:kern w:val="0"/>
          <w:lang w:bidi="ar-SA"/>
        </w:rPr>
      </w:pPr>
      <w:r w:rsidRPr="002405F6">
        <w:rPr>
          <w:rFonts w:ascii="Arial" w:eastAsia="Times New Roman" w:hAnsi="Arial" w:cs="Arial"/>
          <w:b/>
          <w:bCs/>
          <w:kern w:val="0"/>
          <w:lang w:bidi="ar-SA"/>
        </w:rPr>
        <w:t>ANEXO I DA PORTARIA Nº 160, DE 12 DE JUNHO DE 2017</w:t>
      </w:r>
    </w:p>
    <w:p w14:paraId="457D4866" w14:textId="77777777" w:rsidR="002405F6" w:rsidRPr="002405F6" w:rsidRDefault="002405F6" w:rsidP="002405F6">
      <w:pPr>
        <w:keepNext/>
        <w:jc w:val="center"/>
        <w:outlineLvl w:val="1"/>
        <w:rPr>
          <w:rFonts w:ascii="Arial" w:eastAsia="Times New Roman" w:hAnsi="Arial" w:cs="Arial"/>
          <w:b/>
          <w:bCs/>
          <w:kern w:val="0"/>
          <w:lang w:bidi="ar-SA"/>
        </w:rPr>
      </w:pPr>
    </w:p>
    <w:tbl>
      <w:tblPr>
        <w:tblW w:w="922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3544"/>
        <w:gridCol w:w="5322"/>
      </w:tblGrid>
      <w:tr w:rsidR="002405F6" w:rsidRPr="002405F6" w14:paraId="557B50D6" w14:textId="77777777" w:rsidTr="003259D5">
        <w:trPr>
          <w:trHeight w:val="50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36B62" w14:textId="77777777" w:rsidR="002405F6" w:rsidRPr="002405F6" w:rsidRDefault="002405F6" w:rsidP="002405F6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sz w:val="20"/>
                <w:lang w:bidi="ar-SA"/>
              </w:rPr>
            </w:pPr>
            <w:r w:rsidRPr="002405F6">
              <w:rPr>
                <w:rFonts w:ascii="Arial" w:eastAsia="Times New Roman" w:hAnsi="Arial" w:cs="Arial"/>
                <w:b/>
                <w:bCs/>
                <w:kern w:val="0"/>
                <w:lang w:bidi="ar-SA"/>
              </w:rPr>
              <w:t>PEDIDO DE CÓPIA DE DOCUMENTOS</w:t>
            </w:r>
          </w:p>
        </w:tc>
      </w:tr>
      <w:tr w:rsidR="002405F6" w:rsidRPr="002405F6" w14:paraId="007FAF0B" w14:textId="77777777" w:rsidTr="003259D5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D91175" w14:textId="77777777" w:rsidR="002405F6" w:rsidRPr="002405F6" w:rsidRDefault="002405F6" w:rsidP="002405F6">
            <w:pPr>
              <w:autoSpaceDE w:val="0"/>
              <w:jc w:val="center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ar-SA" w:bidi="ar-SA"/>
              </w:rPr>
              <w:t>REQUERIMENTO</w:t>
            </w:r>
          </w:p>
        </w:tc>
      </w:tr>
      <w:tr w:rsidR="002405F6" w:rsidRPr="002405F6" w14:paraId="78D409DC" w14:textId="77777777" w:rsidTr="003259D5">
        <w:trPr>
          <w:trHeight w:val="1451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DE16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</w:p>
          <w:p w14:paraId="47D6C876" w14:textId="77777777" w:rsidR="002405F6" w:rsidRPr="002405F6" w:rsidRDefault="002405F6" w:rsidP="002405F6">
            <w:pPr>
              <w:autoSpaceDE w:val="0"/>
              <w:spacing w:line="360" w:lineRule="auto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proofErr w:type="gramStart"/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Eu,  _</w:t>
            </w:r>
            <w:proofErr w:type="gramEnd"/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______________________________________________________________  abaixo assinado, portador do RG nº   ___________________________, representante legal* de  _________________</w:t>
            </w:r>
          </w:p>
          <w:p w14:paraId="15D52D56" w14:textId="77777777" w:rsidR="002405F6" w:rsidRPr="002405F6" w:rsidRDefault="002405F6" w:rsidP="002405F6">
            <w:pPr>
              <w:autoSpaceDE w:val="0"/>
              <w:spacing w:line="360" w:lineRule="auto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____________________________________________, CNPJ / CPF nº _______________________ ____________________________, com endereço na Rua _________________________________ nº ____________, complemento _____________________, cidade de _______________________, telefone (___) ______________________________ solicito cópia dos seguintes documentos:</w:t>
            </w:r>
          </w:p>
          <w:p w14:paraId="2E39073F" w14:textId="77777777" w:rsidR="002405F6" w:rsidRPr="002405F6" w:rsidRDefault="002405F6" w:rsidP="002405F6">
            <w:pPr>
              <w:autoSpaceDE w:val="0"/>
              <w:spacing w:line="360" w:lineRule="auto"/>
              <w:rPr>
                <w:rFonts w:ascii="Arial" w:eastAsia="Times New Roman" w:hAnsi="Arial" w:cs="Arial"/>
                <w:i/>
                <w:iCs/>
                <w:kern w:val="0"/>
                <w:sz w:val="16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i/>
                <w:iCs/>
                <w:kern w:val="0"/>
                <w:sz w:val="16"/>
                <w:lang w:eastAsia="ar-SA" w:bidi="ar-SA"/>
              </w:rPr>
              <w:t>_____________________________________________________________________________________________________</w:t>
            </w:r>
          </w:p>
          <w:p w14:paraId="5CD7CEE8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i/>
                <w:iCs/>
                <w:kern w:val="0"/>
                <w:sz w:val="16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i/>
                <w:iCs/>
                <w:kern w:val="0"/>
                <w:sz w:val="16"/>
                <w:lang w:eastAsia="ar-SA" w:bidi="ar-SA"/>
              </w:rPr>
              <w:t>_____________________________________________________________________________________________________</w:t>
            </w:r>
          </w:p>
          <w:p w14:paraId="5E297E02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i/>
                <w:iCs/>
                <w:kern w:val="0"/>
                <w:sz w:val="16"/>
                <w:lang w:eastAsia="ar-SA" w:bidi="ar-SA"/>
              </w:rPr>
              <w:t>(*Se for representante legal anexar procuração autenticada; se for o próprio interessado deixar o campo em branco.)</w:t>
            </w:r>
          </w:p>
        </w:tc>
      </w:tr>
      <w:tr w:rsidR="002405F6" w:rsidRPr="002405F6" w14:paraId="6C9B130B" w14:textId="77777777" w:rsidTr="003259D5">
        <w:trPr>
          <w:trHeight w:val="397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35C7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 xml:space="preserve">NOME / CPF ou CNPJ </w:t>
            </w:r>
            <w:r w:rsidRPr="002405F6">
              <w:rPr>
                <w:rFonts w:ascii="Arial" w:eastAsia="Times New Roman" w:hAnsi="Arial" w:cs="Arial"/>
                <w:kern w:val="0"/>
                <w:sz w:val="16"/>
                <w:lang w:eastAsia="ar-SA" w:bidi="ar-SA"/>
              </w:rPr>
              <w:t>(para emissão do boleto):</w:t>
            </w:r>
          </w:p>
        </w:tc>
      </w:tr>
      <w:tr w:rsidR="002405F6" w:rsidRPr="002405F6" w14:paraId="0A190332" w14:textId="77777777" w:rsidTr="003259D5">
        <w:trPr>
          <w:trHeight w:val="302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681AA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 xml:space="preserve">Email </w:t>
            </w:r>
            <w:r w:rsidRPr="002405F6">
              <w:rPr>
                <w:rFonts w:ascii="Arial" w:eastAsia="Times New Roman" w:hAnsi="Arial" w:cs="Arial"/>
                <w:kern w:val="0"/>
                <w:sz w:val="16"/>
                <w:lang w:eastAsia="ar-SA" w:bidi="ar-SA"/>
              </w:rPr>
              <w:t>(para recebimento do boleto e cópia digitalizada):</w:t>
            </w:r>
          </w:p>
        </w:tc>
      </w:tr>
      <w:tr w:rsidR="002405F6" w:rsidRPr="002405F6" w14:paraId="10F50044" w14:textId="77777777" w:rsidTr="003259D5">
        <w:trPr>
          <w:trHeight w:val="347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9C3D9F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Endereço</w:t>
            </w:r>
            <w:r w:rsidRPr="002405F6">
              <w:rPr>
                <w:rFonts w:ascii="Arial" w:eastAsia="Times New Roman" w:hAnsi="Arial" w:cs="Arial"/>
                <w:kern w:val="0"/>
                <w:sz w:val="16"/>
                <w:lang w:eastAsia="ar-SA" w:bidi="ar-SA"/>
              </w:rPr>
              <w:t xml:space="preserve"> (para recebimento da cópia impressa):</w:t>
            </w:r>
          </w:p>
        </w:tc>
      </w:tr>
      <w:tr w:rsidR="002405F6" w:rsidRPr="002405F6" w14:paraId="085798DF" w14:textId="77777777" w:rsidTr="003259D5">
        <w:trPr>
          <w:trHeight w:val="80"/>
        </w:trPr>
        <w:tc>
          <w:tcPr>
            <w:tcW w:w="92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DBCA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</w:p>
        </w:tc>
      </w:tr>
      <w:tr w:rsidR="002405F6" w:rsidRPr="002405F6" w14:paraId="736F89C9" w14:textId="77777777" w:rsidTr="003259D5">
        <w:trPr>
          <w:cantSplit/>
          <w:trHeight w:val="531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573D" w14:textId="4105CC40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noProof/>
                <w:kern w:val="0"/>
                <w:sz w:val="20"/>
                <w:lang w:eastAsia="pt-BR" w:bidi="ar-SA"/>
              </w:rPr>
            </w:pPr>
            <w:r w:rsidRPr="002405F6">
              <w:rPr>
                <w:rFonts w:ascii="Arial" w:eastAsia="Times New Roman" w:hAnsi="Arial" w:cs="Arial"/>
                <w:noProof/>
                <w:kern w:val="0"/>
                <w:sz w:val="20"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D19CF" wp14:editId="0EF3FB8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35560</wp:posOffset>
                      </wp:positionV>
                      <wp:extent cx="143510" cy="170180"/>
                      <wp:effectExtent l="11430" t="6350" r="6985" b="13970"/>
                      <wp:wrapNone/>
                      <wp:docPr id="1539667034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79EBD" id="Retângulo 6" o:spid="_x0000_s1026" style="position:absolute;margin-left:11.35pt;margin-top:2.8pt;width:11.3pt;height: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" strokeweight=".26mm">
                      <v:stroke endcap="square"/>
                    </v:rect>
                  </w:pict>
                </mc:Fallback>
              </mc:AlternateContent>
            </w: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 xml:space="preserve">            Encaminhar a cópia impressa para a Unidade da Adapar de:</w:t>
            </w:r>
          </w:p>
        </w:tc>
      </w:tr>
      <w:tr w:rsidR="002405F6" w:rsidRPr="002405F6" w14:paraId="44627F4F" w14:textId="77777777" w:rsidTr="003259D5">
        <w:trPr>
          <w:cantSplit/>
          <w:trHeight w:val="553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E0ED" w14:textId="5732A606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noProof/>
                <w:kern w:val="0"/>
                <w:sz w:val="20"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83FD8F" wp14:editId="730663E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16510</wp:posOffset>
                      </wp:positionV>
                      <wp:extent cx="143510" cy="170180"/>
                      <wp:effectExtent l="11430" t="6985" r="6985" b="13335"/>
                      <wp:wrapNone/>
                      <wp:docPr id="99144517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75F80" id="Retângulo 5" o:spid="_x0000_s1026" style="position:absolute;margin-left:11.35pt;margin-top:1.3pt;width:11.3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" strokeweight=".26mm">
                      <v:stroke endcap="square"/>
                    </v:rect>
                  </w:pict>
                </mc:Fallback>
              </mc:AlternateContent>
            </w: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 xml:space="preserve">            Encaminhar a cópia impressa via correio. Outro meio (especificar):</w:t>
            </w:r>
          </w:p>
          <w:p w14:paraId="1192B626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noProof/>
                <w:kern w:val="0"/>
                <w:sz w:val="20"/>
                <w:lang w:eastAsia="pt-BR" w:bidi="ar-SA"/>
              </w:rPr>
            </w:pPr>
          </w:p>
        </w:tc>
      </w:tr>
      <w:tr w:rsidR="002405F6" w:rsidRPr="002405F6" w14:paraId="483DDC33" w14:textId="77777777" w:rsidTr="003259D5">
        <w:trPr>
          <w:cantSplit/>
          <w:trHeight w:val="57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D9AF" w14:textId="00F8CECD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noProof/>
                <w:kern w:val="0"/>
                <w:sz w:val="20"/>
                <w:lang w:eastAsia="pt-BR" w:bidi="ar-SA"/>
              </w:rPr>
            </w:pPr>
            <w:r w:rsidRPr="002405F6">
              <w:rPr>
                <w:rFonts w:ascii="Arial" w:eastAsia="Times New Roman" w:hAnsi="Arial" w:cs="Arial"/>
                <w:noProof/>
                <w:kern w:val="0"/>
                <w:sz w:val="20"/>
                <w:lang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A304E2" wp14:editId="74B93A27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35560</wp:posOffset>
                      </wp:positionV>
                      <wp:extent cx="133985" cy="151130"/>
                      <wp:effectExtent l="11430" t="12065" r="6985" b="8255"/>
                      <wp:wrapNone/>
                      <wp:docPr id="159014836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0A68E" id="Retângulo 4" o:spid="_x0000_s1026" style="position:absolute;margin-left:11.35pt;margin-top:2.8pt;width:10.5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" strokeweight=".26mm">
                      <v:stroke endcap="square"/>
                    </v:rect>
                  </w:pict>
                </mc:Fallback>
              </mc:AlternateContent>
            </w: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 xml:space="preserve">            Encaminhar a cópia em formato digital para o endereço de E-mail acima indicado.</w:t>
            </w:r>
          </w:p>
        </w:tc>
      </w:tr>
      <w:tr w:rsidR="002405F6" w:rsidRPr="002405F6" w14:paraId="7E495D62" w14:textId="77777777" w:rsidTr="003259D5">
        <w:trPr>
          <w:trHeight w:val="318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57143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</w:p>
          <w:p w14:paraId="0546DDED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Local/Data: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84A0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</w:p>
          <w:p w14:paraId="7D389216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Assinatura do requerente ou preposto:</w:t>
            </w:r>
          </w:p>
        </w:tc>
      </w:tr>
      <w:tr w:rsidR="002405F6" w:rsidRPr="002405F6" w14:paraId="45C4B995" w14:textId="77777777" w:rsidTr="003259D5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90817E" w14:textId="77777777" w:rsidR="002405F6" w:rsidRPr="002405F6" w:rsidRDefault="002405F6" w:rsidP="002405F6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sz w:val="20"/>
                <w:lang w:bidi="ar-SA"/>
              </w:rPr>
            </w:pPr>
            <w:r w:rsidRPr="002405F6">
              <w:rPr>
                <w:rFonts w:ascii="Arial" w:eastAsia="Times New Roman" w:hAnsi="Arial" w:cs="Arial"/>
                <w:b/>
                <w:bCs/>
                <w:kern w:val="0"/>
                <w:sz w:val="20"/>
                <w:lang w:bidi="ar-SA"/>
              </w:rPr>
              <w:t>RECEBIMENTO DO REQUERIMENTO</w:t>
            </w:r>
          </w:p>
        </w:tc>
      </w:tr>
      <w:tr w:rsidR="002405F6" w:rsidRPr="002405F6" w14:paraId="2DCE3C3C" w14:textId="77777777" w:rsidTr="003259D5">
        <w:trPr>
          <w:trHeight w:val="454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057CE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Unidade da Adapar / Data:</w:t>
            </w:r>
          </w:p>
          <w:p w14:paraId="39054909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FB7E3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Assinatura do servidor:</w:t>
            </w:r>
          </w:p>
        </w:tc>
      </w:tr>
      <w:tr w:rsidR="002405F6" w:rsidRPr="002405F6" w14:paraId="2940C38A" w14:textId="77777777" w:rsidTr="003259D5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E9892F" w14:textId="77777777" w:rsidR="002405F6" w:rsidRPr="002405F6" w:rsidRDefault="002405F6" w:rsidP="002405F6">
            <w:pPr>
              <w:keepNext/>
              <w:jc w:val="center"/>
              <w:outlineLvl w:val="1"/>
              <w:rPr>
                <w:rFonts w:ascii="Arial" w:eastAsia="Times New Roman" w:hAnsi="Arial" w:cs="Arial"/>
                <w:b/>
                <w:bCs/>
                <w:kern w:val="0"/>
                <w:lang w:bidi="ar-SA"/>
              </w:rPr>
            </w:pPr>
            <w:r w:rsidRPr="002405F6">
              <w:rPr>
                <w:rFonts w:ascii="Arial" w:eastAsia="Times New Roman" w:hAnsi="Arial" w:cs="Arial"/>
                <w:b/>
                <w:bCs/>
                <w:kern w:val="0"/>
                <w:sz w:val="20"/>
                <w:lang w:bidi="ar-SA"/>
              </w:rPr>
              <w:t>AUTORIZAÇÃO DAS CÓPIAS</w:t>
            </w:r>
          </w:p>
        </w:tc>
      </w:tr>
      <w:tr w:rsidR="002405F6" w:rsidRPr="002405F6" w14:paraId="4F9BE4EF" w14:textId="77777777" w:rsidTr="003259D5">
        <w:trPr>
          <w:trHeight w:val="59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A5B74" w14:textId="3D5366E0" w:rsidR="002405F6" w:rsidRPr="002405F6" w:rsidRDefault="002405F6" w:rsidP="002405F6">
            <w:pPr>
              <w:autoSpaceDE w:val="0"/>
              <w:snapToGrid w:val="0"/>
              <w:rPr>
                <w:rFonts w:ascii="Arial" w:eastAsia="Times New Roman" w:hAnsi="Arial" w:cs="Arial"/>
                <w:kern w:val="0"/>
                <w:sz w:val="20"/>
                <w:lang w:val="pt-BR" w:eastAsia="pt-BR" w:bidi="ar-SA"/>
              </w:rPr>
            </w:pPr>
            <w:r w:rsidRPr="002405F6">
              <w:rPr>
                <w:rFonts w:ascii="Arial" w:eastAsia="Times New Roman" w:hAnsi="Arial" w:cs="Arial"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FF12D7" wp14:editId="7BDF37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124460</wp:posOffset>
                      </wp:positionV>
                      <wp:extent cx="124460" cy="160655"/>
                      <wp:effectExtent l="8255" t="12065" r="10160" b="8255"/>
                      <wp:wrapNone/>
                      <wp:docPr id="536677456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60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ECF57" id="Retângulo 3" o:spid="_x0000_s1026" style="position:absolute;margin-left:-.15pt;margin-top:9.8pt;width:9.8pt;height:1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32E36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</w:p>
          <w:p w14:paraId="15008285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As cópias poderão ser entregues ao requerente, encaminhe-se à GAT.</w:t>
            </w:r>
          </w:p>
        </w:tc>
      </w:tr>
      <w:tr w:rsidR="002405F6" w:rsidRPr="002405F6" w14:paraId="75C56685" w14:textId="77777777" w:rsidTr="003259D5">
        <w:trPr>
          <w:trHeight w:val="429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7CA4" w14:textId="5982D49C" w:rsidR="002405F6" w:rsidRPr="002405F6" w:rsidRDefault="002405F6" w:rsidP="002405F6">
            <w:pPr>
              <w:autoSpaceDE w:val="0"/>
              <w:snapToGrid w:val="0"/>
              <w:rPr>
                <w:rFonts w:ascii="Arial" w:eastAsia="Times New Roman" w:hAnsi="Arial" w:cs="Arial"/>
                <w:kern w:val="0"/>
                <w:sz w:val="20"/>
                <w:lang w:val="pt-BR" w:eastAsia="pt-BR" w:bidi="ar-SA"/>
              </w:rPr>
            </w:pPr>
            <w:r w:rsidRPr="002405F6">
              <w:rPr>
                <w:rFonts w:ascii="Arial" w:eastAsia="Times New Roman" w:hAnsi="Arial" w:cs="Arial"/>
                <w:noProof/>
                <w:kern w:val="0"/>
                <w:lang w:eastAsia="ar-SA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82998C" wp14:editId="7E212B3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89535</wp:posOffset>
                      </wp:positionV>
                      <wp:extent cx="124460" cy="153670"/>
                      <wp:effectExtent l="6985" t="6350" r="11430" b="11430"/>
                      <wp:wrapNone/>
                      <wp:docPr id="210429525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" cy="153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99AC4" id="Retângulo 2" o:spid="_x0000_s1026" style="position:absolute;margin-left:.5pt;margin-top:7.05pt;width:9.8pt;height:1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" strokeweight=".26mm">
                      <v:stroke endcap="square"/>
                    </v:rect>
                  </w:pict>
                </mc:Fallback>
              </mc:AlternateContent>
            </w:r>
          </w:p>
        </w:tc>
        <w:tc>
          <w:tcPr>
            <w:tcW w:w="8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74EB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</w:p>
          <w:p w14:paraId="669E574D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As cópias NÃO poderão ser entregues ao requerente. Motivação:</w:t>
            </w:r>
          </w:p>
          <w:p w14:paraId="63880F72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</w:p>
        </w:tc>
      </w:tr>
      <w:tr w:rsidR="002405F6" w:rsidRPr="002405F6" w14:paraId="1B5EAA4D" w14:textId="77777777" w:rsidTr="003259D5">
        <w:trPr>
          <w:trHeight w:val="575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B01EA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Local/Data: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42C1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Assinatura da autoridade competente:</w:t>
            </w:r>
          </w:p>
        </w:tc>
      </w:tr>
      <w:tr w:rsidR="002405F6" w:rsidRPr="002405F6" w14:paraId="447EDD0D" w14:textId="77777777" w:rsidTr="003259D5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B80AB1" w14:textId="77777777" w:rsidR="002405F6" w:rsidRPr="002405F6" w:rsidRDefault="002405F6" w:rsidP="002405F6">
            <w:pPr>
              <w:autoSpaceDE w:val="0"/>
              <w:jc w:val="center"/>
              <w:rPr>
                <w:rFonts w:ascii="Arial" w:eastAsia="Times New Roman" w:hAnsi="Arial" w:cs="Arial"/>
                <w:kern w:val="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ar-SA" w:bidi="ar-SA"/>
              </w:rPr>
              <w:t>RECEBI AS CÓPIAS DOS SEGUINTES DOCUMENTOS</w:t>
            </w:r>
          </w:p>
        </w:tc>
      </w:tr>
      <w:tr w:rsidR="002405F6" w:rsidRPr="002405F6" w14:paraId="74D70F42" w14:textId="77777777" w:rsidTr="003259D5">
        <w:trPr>
          <w:cantSplit/>
          <w:trHeight w:val="405"/>
        </w:trPr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10C4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lang w:eastAsia="ar-SA" w:bidi="ar-SA"/>
              </w:rPr>
            </w:pPr>
          </w:p>
        </w:tc>
      </w:tr>
      <w:tr w:rsidR="002405F6" w:rsidRPr="002405F6" w14:paraId="2742E198" w14:textId="77777777" w:rsidTr="003259D5">
        <w:trPr>
          <w:trHeight w:val="352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151EE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Local/Data: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1A84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Identificação e assinatura do requerente ou preposto:</w:t>
            </w:r>
          </w:p>
        </w:tc>
      </w:tr>
      <w:tr w:rsidR="002405F6" w:rsidRPr="002405F6" w14:paraId="4E47D384" w14:textId="77777777" w:rsidTr="003259D5">
        <w:tc>
          <w:tcPr>
            <w:tcW w:w="9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D53B11" w14:textId="77777777" w:rsidR="002405F6" w:rsidRPr="002405F6" w:rsidRDefault="002405F6" w:rsidP="002405F6">
            <w:pPr>
              <w:autoSpaceDE w:val="0"/>
              <w:jc w:val="center"/>
              <w:rPr>
                <w:rFonts w:ascii="Arial" w:eastAsia="Times New Roman" w:hAnsi="Arial" w:cs="Arial"/>
                <w:kern w:val="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b/>
                <w:bCs/>
                <w:kern w:val="0"/>
                <w:sz w:val="20"/>
                <w:lang w:eastAsia="ar-SA" w:bidi="ar-SA"/>
              </w:rPr>
              <w:t>RESPONSÁVEL PELA ENTREGA DOS DOCUMENTOS</w:t>
            </w:r>
          </w:p>
        </w:tc>
      </w:tr>
      <w:tr w:rsidR="002405F6" w:rsidRPr="002405F6" w14:paraId="7C55409F" w14:textId="77777777" w:rsidTr="003259D5">
        <w:trPr>
          <w:trHeight w:val="455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A4EB6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Local/Data:</w:t>
            </w:r>
          </w:p>
        </w:tc>
        <w:tc>
          <w:tcPr>
            <w:tcW w:w="5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A7B34" w14:textId="77777777" w:rsidR="002405F6" w:rsidRPr="002405F6" w:rsidRDefault="002405F6" w:rsidP="002405F6">
            <w:pPr>
              <w:autoSpaceDE w:val="0"/>
              <w:rPr>
                <w:rFonts w:ascii="Arial" w:eastAsia="Times New Roman" w:hAnsi="Arial" w:cs="Arial"/>
                <w:kern w:val="0"/>
                <w:lang w:eastAsia="ar-SA" w:bidi="ar-SA"/>
              </w:rPr>
            </w:pPr>
            <w:r w:rsidRPr="002405F6">
              <w:rPr>
                <w:rFonts w:ascii="Arial" w:eastAsia="Times New Roman" w:hAnsi="Arial" w:cs="Arial"/>
                <w:kern w:val="0"/>
                <w:sz w:val="20"/>
                <w:lang w:eastAsia="ar-SA" w:bidi="ar-SA"/>
              </w:rPr>
              <w:t>Identificação e assinatura do servidor:</w:t>
            </w:r>
          </w:p>
        </w:tc>
      </w:tr>
    </w:tbl>
    <w:p w14:paraId="0E88010C" w14:textId="77777777" w:rsidR="00CE21E9" w:rsidRPr="002F13DC" w:rsidRDefault="00CE21E9" w:rsidP="002405F6">
      <w:pPr>
        <w:rPr>
          <w:rFonts w:ascii="Arial" w:hAnsi="Arial" w:cs="Arial"/>
          <w:b/>
          <w:bCs/>
        </w:rPr>
      </w:pPr>
    </w:p>
    <w:sectPr w:rsidR="00CE21E9" w:rsidRPr="002F13DC" w:rsidSect="000053B2">
      <w:headerReference w:type="default" r:id="rId9"/>
      <w:footerReference w:type="default" r:id="rId10"/>
      <w:pgSz w:w="11906" w:h="16838"/>
      <w:pgMar w:top="142" w:right="1131" w:bottom="1843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26D04" w14:textId="77777777" w:rsidR="00ED33A4" w:rsidRDefault="00ED33A4" w:rsidP="004A45E4">
      <w:pPr>
        <w:rPr>
          <w:rFonts w:hint="eastAsia"/>
        </w:rPr>
      </w:pPr>
      <w:r>
        <w:separator/>
      </w:r>
    </w:p>
  </w:endnote>
  <w:endnote w:type="continuationSeparator" w:id="0">
    <w:p w14:paraId="099F7765" w14:textId="77777777" w:rsidR="00ED33A4" w:rsidRDefault="00ED33A4" w:rsidP="004A45E4">
      <w:pPr>
        <w:rPr>
          <w:rFonts w:hint="eastAsia"/>
        </w:rPr>
      </w:pPr>
      <w:r>
        <w:continuationSeparator/>
      </w:r>
    </w:p>
  </w:endnote>
  <w:endnote w:type="continuationNotice" w:id="1">
    <w:p w14:paraId="26AD5FAF" w14:textId="77777777" w:rsidR="00ED33A4" w:rsidRDefault="00ED33A4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son Pro">
    <w:panose1 w:val="02000503040000020004"/>
    <w:charset w:val="00"/>
    <w:family w:val="auto"/>
    <w:pitch w:val="variable"/>
    <w:sig w:usb0="800002AF" w:usb1="5000204A" w:usb2="00000000" w:usb3="00000000" w:csb0="00000005" w:csb1="00000000"/>
    <w:embedRegular r:id="rId1" w:fontKey="{395CA213-7A20-428E-B6DF-91376224FBA6}"/>
    <w:embedBold r:id="rId2" w:fontKey="{5060D732-5429-49E4-B310-F6F6E7948FB7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Bold r:id="rId3" w:subsetted="1" w:fontKey="{0DC5B1E1-077F-4A6E-9E8A-68B31CF32D8B}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0F5C5" w14:textId="69FDCBFE" w:rsidR="004A45E4" w:rsidRDefault="00CE21E9">
    <w:pPr>
      <w:pStyle w:val="Rodap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2AEEA6" wp14:editId="527B9486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6119495" cy="945515"/>
              <wp:effectExtent l="0" t="0" r="0" b="0"/>
              <wp:wrapNone/>
              <wp:docPr id="55655506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9495" cy="945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121074" w14:textId="77777777" w:rsidR="004A45E4" w:rsidRPr="005B010A" w:rsidRDefault="004A45E4" w:rsidP="004A45E4">
                          <w:pPr>
                            <w:jc w:val="center"/>
                            <w:rPr>
                              <w:rFonts w:ascii="Arson Pro" w:hAnsi="Arson Pro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</w:pPr>
                          <w:r w:rsidRPr="005B010A">
                            <w:rPr>
                              <w:rFonts w:ascii="Arson Pro" w:hAnsi="Arson Pro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  <w:t xml:space="preserve">AGÊNCIA DE DEFESA AGROPECUÁRIA DO PARANÁ | ADAPAR </w:t>
                          </w:r>
                          <w:r w:rsidRPr="005B010A">
                            <w:rPr>
                              <w:rFonts w:ascii="Cambria" w:hAnsi="Cambria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  <w:t xml:space="preserve">                                                                  </w:t>
                          </w:r>
                          <w:r w:rsidRPr="005B010A">
                            <w:rPr>
                              <w:rFonts w:ascii="Arson Pro" w:hAnsi="Arson Pro"/>
                              <w:b/>
                              <w:bCs/>
                              <w:color w:val="BFBFBF"/>
                              <w:sz w:val="20"/>
                              <w:szCs w:val="20"/>
                            </w:rPr>
                            <w:t xml:space="preserve">Rua dos Funcionários, 1559 - 80035-050 – Curitiba - 55 (41) 3313-4082 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1D2AEEA6" id="Retângulo 1" o:spid="_x0000_s1026" style="position:absolute;margin-left:0;margin-top:0;width:481.85pt;height:74.45pt;z-index:25165772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" filled="f" stroked="f">
              <v:textbox inset=",0">
                <w:txbxContent>
                  <w:p w14:paraId="13121074" w14:textId="77777777" w:rsidR="004A45E4" w:rsidRPr="005B010A" w:rsidRDefault="004A45E4" w:rsidP="004A45E4">
                    <w:pPr>
                      <w:jc w:val="center"/>
                      <w:rPr>
                        <w:rFonts w:ascii="Arson Pro" w:hAnsi="Arson Pro"/>
                        <w:b/>
                        <w:bCs/>
                        <w:color w:val="BFBFBF"/>
                        <w:sz w:val="20"/>
                        <w:szCs w:val="20"/>
                      </w:rPr>
                    </w:pPr>
                    <w:r w:rsidRPr="005B010A">
                      <w:rPr>
                        <w:rFonts w:ascii="Arson Pro" w:hAnsi="Arson Pro"/>
                        <w:b/>
                        <w:bCs/>
                        <w:color w:val="BFBFBF"/>
                        <w:sz w:val="20"/>
                        <w:szCs w:val="20"/>
                      </w:rPr>
                      <w:t xml:space="preserve">AGÊNCIA DE DEFESA AGROPECUÁRIA DO PARANÁ | ADAPAR </w:t>
                    </w:r>
                    <w:r w:rsidRPr="005B010A">
                      <w:rPr>
                        <w:rFonts w:ascii="Cambria" w:hAnsi="Cambria"/>
                        <w:b/>
                        <w:bCs/>
                        <w:color w:val="BFBFBF"/>
                        <w:sz w:val="20"/>
                        <w:szCs w:val="20"/>
                      </w:rPr>
                      <w:t xml:space="preserve">                                                                  </w:t>
                    </w:r>
                    <w:r w:rsidRPr="005B010A">
                      <w:rPr>
                        <w:rFonts w:ascii="Arson Pro" w:hAnsi="Arson Pro"/>
                        <w:b/>
                        <w:bCs/>
                        <w:color w:val="BFBFBF"/>
                        <w:sz w:val="20"/>
                        <w:szCs w:val="20"/>
                      </w:rPr>
                      <w:t xml:space="preserve">Rua dos Funcionários, 1559 - 80035-050 – Curitiba - 55 (41) 3313-4082 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55770" w14:textId="77777777" w:rsidR="00ED33A4" w:rsidRDefault="00ED33A4" w:rsidP="004A45E4">
      <w:pPr>
        <w:rPr>
          <w:rFonts w:hint="eastAsia"/>
        </w:rPr>
      </w:pPr>
      <w:r>
        <w:separator/>
      </w:r>
    </w:p>
  </w:footnote>
  <w:footnote w:type="continuationSeparator" w:id="0">
    <w:p w14:paraId="77DEAAD9" w14:textId="77777777" w:rsidR="00ED33A4" w:rsidRDefault="00ED33A4" w:rsidP="004A45E4">
      <w:pPr>
        <w:rPr>
          <w:rFonts w:hint="eastAsia"/>
        </w:rPr>
      </w:pPr>
      <w:r>
        <w:continuationSeparator/>
      </w:r>
    </w:p>
  </w:footnote>
  <w:footnote w:type="continuationNotice" w:id="1">
    <w:p w14:paraId="13773859" w14:textId="77777777" w:rsidR="00ED33A4" w:rsidRDefault="00ED33A4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B1A23" w14:textId="2E9F0724" w:rsidR="008B16B2" w:rsidRDefault="00CE21E9">
    <w:pPr>
      <w:pStyle w:val="Cabealho"/>
      <w:rPr>
        <w:rFonts w:hint="eastAsia"/>
      </w:rPr>
    </w:pPr>
    <w:bookmarkStart w:id="0" w:name="_Hlk139382640"/>
    <w:bookmarkEnd w:id="0"/>
    <w:r w:rsidRPr="005B010A">
      <w:rPr>
        <w:rFonts w:ascii="Cambria" w:eastAsia="Cambria" w:hAnsi="Cambria" w:cs="Cambria"/>
        <w:noProof/>
      </w:rPr>
      <w:drawing>
        <wp:inline distT="0" distB="0" distL="0" distR="0" wp14:anchorId="443E17FC" wp14:editId="35378967">
          <wp:extent cx="6124575" cy="952500"/>
          <wp:effectExtent l="0" t="0" r="0" b="0"/>
          <wp:docPr id="1" name="Imagem 1964590010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64590010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B9035D"/>
    <w:multiLevelType w:val="hybridMultilevel"/>
    <w:tmpl w:val="7EA4BC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23B5"/>
    <w:multiLevelType w:val="hybridMultilevel"/>
    <w:tmpl w:val="D3D88786"/>
    <w:lvl w:ilvl="0" w:tplc="C6C2757A">
      <w:start w:val="1"/>
      <w:numFmt w:val="decimal"/>
      <w:lvlText w:val="%1."/>
      <w:lvlJc w:val="left"/>
      <w:pPr>
        <w:ind w:left="720" w:hanging="360"/>
      </w:pPr>
      <w:rPr>
        <w:rFonts w:ascii="Arson Pro" w:hAnsi="Arson Pro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pStyle w:val="Ttulo7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6289"/>
    <w:multiLevelType w:val="hybridMultilevel"/>
    <w:tmpl w:val="936C2B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4391E"/>
    <w:multiLevelType w:val="hybridMultilevel"/>
    <w:tmpl w:val="04268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05D49"/>
    <w:multiLevelType w:val="hybridMultilevel"/>
    <w:tmpl w:val="8DC43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299897">
    <w:abstractNumId w:val="2"/>
  </w:num>
  <w:num w:numId="2" w16cid:durableId="281157098">
    <w:abstractNumId w:val="5"/>
  </w:num>
  <w:num w:numId="3" w16cid:durableId="1295335610">
    <w:abstractNumId w:val="3"/>
  </w:num>
  <w:num w:numId="4" w16cid:durableId="1441223991">
    <w:abstractNumId w:val="1"/>
  </w:num>
  <w:num w:numId="5" w16cid:durableId="1759324914">
    <w:abstractNumId w:val="4"/>
  </w:num>
  <w:num w:numId="6" w16cid:durableId="208930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E9"/>
    <w:rsid w:val="000053B2"/>
    <w:rsid w:val="0001436C"/>
    <w:rsid w:val="00015E63"/>
    <w:rsid w:val="0004728E"/>
    <w:rsid w:val="00093A09"/>
    <w:rsid w:val="000B4644"/>
    <w:rsid w:val="00154E86"/>
    <w:rsid w:val="001A1702"/>
    <w:rsid w:val="001A17CF"/>
    <w:rsid w:val="001E29DF"/>
    <w:rsid w:val="00213720"/>
    <w:rsid w:val="00226E1E"/>
    <w:rsid w:val="002405F6"/>
    <w:rsid w:val="0024303F"/>
    <w:rsid w:val="002736F0"/>
    <w:rsid w:val="00277E02"/>
    <w:rsid w:val="00293337"/>
    <w:rsid w:val="002A639F"/>
    <w:rsid w:val="002B4AFF"/>
    <w:rsid w:val="002E3BE0"/>
    <w:rsid w:val="002F13DC"/>
    <w:rsid w:val="003048F1"/>
    <w:rsid w:val="00335C40"/>
    <w:rsid w:val="00336F72"/>
    <w:rsid w:val="00342B52"/>
    <w:rsid w:val="00345A28"/>
    <w:rsid w:val="00374BB5"/>
    <w:rsid w:val="003B4230"/>
    <w:rsid w:val="003B74BC"/>
    <w:rsid w:val="003C1CA1"/>
    <w:rsid w:val="003F50F7"/>
    <w:rsid w:val="00422B2A"/>
    <w:rsid w:val="004236CB"/>
    <w:rsid w:val="00454D0A"/>
    <w:rsid w:val="004870F1"/>
    <w:rsid w:val="004A45E4"/>
    <w:rsid w:val="004B0359"/>
    <w:rsid w:val="004C6E98"/>
    <w:rsid w:val="004D48A6"/>
    <w:rsid w:val="00541234"/>
    <w:rsid w:val="00593355"/>
    <w:rsid w:val="005B010A"/>
    <w:rsid w:val="00691CAB"/>
    <w:rsid w:val="006A69E3"/>
    <w:rsid w:val="006B04E2"/>
    <w:rsid w:val="006C0E13"/>
    <w:rsid w:val="007175D9"/>
    <w:rsid w:val="00766597"/>
    <w:rsid w:val="00777405"/>
    <w:rsid w:val="007866B3"/>
    <w:rsid w:val="007A5C11"/>
    <w:rsid w:val="007F6D68"/>
    <w:rsid w:val="00803803"/>
    <w:rsid w:val="008240C9"/>
    <w:rsid w:val="00862F38"/>
    <w:rsid w:val="00882488"/>
    <w:rsid w:val="00891386"/>
    <w:rsid w:val="00894833"/>
    <w:rsid w:val="008A5D73"/>
    <w:rsid w:val="008A6082"/>
    <w:rsid w:val="008B16B2"/>
    <w:rsid w:val="008C0F79"/>
    <w:rsid w:val="008C43D0"/>
    <w:rsid w:val="008D37D9"/>
    <w:rsid w:val="008E7BE6"/>
    <w:rsid w:val="0092027F"/>
    <w:rsid w:val="00945692"/>
    <w:rsid w:val="00967300"/>
    <w:rsid w:val="009E039C"/>
    <w:rsid w:val="009E347C"/>
    <w:rsid w:val="009E6CB9"/>
    <w:rsid w:val="00A92D93"/>
    <w:rsid w:val="00AA362B"/>
    <w:rsid w:val="00AA65FA"/>
    <w:rsid w:val="00AD4319"/>
    <w:rsid w:val="00B038A3"/>
    <w:rsid w:val="00B169D8"/>
    <w:rsid w:val="00B27104"/>
    <w:rsid w:val="00B33515"/>
    <w:rsid w:val="00B46BEE"/>
    <w:rsid w:val="00B7723C"/>
    <w:rsid w:val="00B944D3"/>
    <w:rsid w:val="00BB7E64"/>
    <w:rsid w:val="00C0432C"/>
    <w:rsid w:val="00C078B8"/>
    <w:rsid w:val="00C16BF9"/>
    <w:rsid w:val="00C3522E"/>
    <w:rsid w:val="00C40FDA"/>
    <w:rsid w:val="00C578F3"/>
    <w:rsid w:val="00C711A1"/>
    <w:rsid w:val="00C85692"/>
    <w:rsid w:val="00CB4268"/>
    <w:rsid w:val="00CE1E9B"/>
    <w:rsid w:val="00CE21E9"/>
    <w:rsid w:val="00CF046F"/>
    <w:rsid w:val="00D058BC"/>
    <w:rsid w:val="00D0658D"/>
    <w:rsid w:val="00D76703"/>
    <w:rsid w:val="00E160DD"/>
    <w:rsid w:val="00E5027D"/>
    <w:rsid w:val="00E52C90"/>
    <w:rsid w:val="00E62446"/>
    <w:rsid w:val="00E76033"/>
    <w:rsid w:val="00E803C0"/>
    <w:rsid w:val="00E95C40"/>
    <w:rsid w:val="00EB6710"/>
    <w:rsid w:val="00ED09EB"/>
    <w:rsid w:val="00ED33A4"/>
    <w:rsid w:val="00F04567"/>
    <w:rsid w:val="00F05317"/>
    <w:rsid w:val="00F31A33"/>
    <w:rsid w:val="00F37D03"/>
    <w:rsid w:val="00F37E4E"/>
    <w:rsid w:val="00F51074"/>
    <w:rsid w:val="00F62D4F"/>
    <w:rsid w:val="00FA1693"/>
    <w:rsid w:val="00FA6BF4"/>
    <w:rsid w:val="00FB5CE9"/>
    <w:rsid w:val="00FC262C"/>
    <w:rsid w:val="00FC3A3A"/>
    <w:rsid w:val="00FC4C23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8A2D2"/>
  <w15:docId w15:val="{B8BA0C54-146C-4A05-A38B-94C957F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E9"/>
    <w:pPr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405F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0F4761" w:themeColor="accent1" w:themeShade="BF"/>
      <w:sz w:val="26"/>
      <w:szCs w:val="23"/>
    </w:rPr>
  </w:style>
  <w:style w:type="paragraph" w:styleId="Ttulo7">
    <w:name w:val="heading 7"/>
    <w:basedOn w:val="Normal"/>
    <w:next w:val="Normal"/>
    <w:link w:val="Ttulo7Char"/>
    <w:qFormat/>
    <w:rsid w:val="00CE21E9"/>
    <w:pPr>
      <w:keepNext/>
      <w:numPr>
        <w:ilvl w:val="6"/>
        <w:numId w:val="1"/>
      </w:numPr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F13DC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45E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A45E4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4A45E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A45E4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4C6E98"/>
    <w:pPr>
      <w:ind w:left="720"/>
      <w:contextualSpacing/>
    </w:pPr>
  </w:style>
  <w:style w:type="table" w:styleId="Tabelacomgrade">
    <w:name w:val="Table Grid"/>
    <w:basedOn w:val="Tabelanormal"/>
    <w:uiPriority w:val="39"/>
    <w:rsid w:val="004C6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76033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E76033"/>
    <w:rPr>
      <w:color w:val="605E5C"/>
      <w:shd w:val="clear" w:color="auto" w:fill="E1DFDD"/>
    </w:rPr>
  </w:style>
  <w:style w:type="paragraph" w:customStyle="1" w:styleId="Contedodatabela">
    <w:name w:val="Conteúdo da tabela"/>
    <w:basedOn w:val="Normal"/>
    <w:rsid w:val="003B74BC"/>
    <w:pPr>
      <w:spacing w:line="288" w:lineRule="auto"/>
      <w:textAlignment w:val="center"/>
    </w:pPr>
    <w:rPr>
      <w:rFonts w:ascii="Arial" w:hAnsi="Arial" w:cs="Arial"/>
    </w:rPr>
  </w:style>
  <w:style w:type="character" w:customStyle="1" w:styleId="Ttulo7Char">
    <w:name w:val="Título 7 Char"/>
    <w:basedOn w:val="Fontepargpadro"/>
    <w:link w:val="Ttulo7"/>
    <w:rsid w:val="00CE21E9"/>
    <w:rPr>
      <w:rFonts w:ascii="Arial" w:eastAsia="SimSun" w:hAnsi="Arial" w:cs="Arial"/>
      <w:b/>
      <w:bCs/>
      <w:kern w:val="1"/>
      <w:sz w:val="24"/>
      <w:szCs w:val="24"/>
      <w:lang w:eastAsia="zh-CN" w:bidi="hi-I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F13DC"/>
    <w:rPr>
      <w:rFonts w:asciiTheme="majorHAnsi" w:eastAsiaTheme="majorEastAsia" w:hAnsiTheme="majorHAnsi" w:cs="Mangal"/>
      <w:color w:val="272727" w:themeColor="text1" w:themeTint="D8"/>
      <w:kern w:val="1"/>
      <w:sz w:val="21"/>
      <w:szCs w:val="19"/>
      <w:lang w:eastAsia="zh-CN" w:bidi="hi-IN"/>
    </w:rPr>
  </w:style>
  <w:style w:type="paragraph" w:customStyle="1" w:styleId="Ttulodetabela">
    <w:name w:val="Título de tabela"/>
    <w:basedOn w:val="Normal"/>
    <w:rsid w:val="002F13DC"/>
    <w:pPr>
      <w:widowControl w:val="0"/>
      <w:suppressLineNumbers/>
      <w:jc w:val="center"/>
    </w:pPr>
    <w:rPr>
      <w:rFonts w:ascii="Times New Roman" w:eastAsia="Bitstream Vera Sans" w:hAnsi="Times New Roman" w:cs="Times New Roman"/>
      <w:b/>
      <w:bCs/>
      <w:lang w:bidi="ar-SA"/>
    </w:rPr>
  </w:style>
  <w:style w:type="paragraph" w:styleId="Corpodetexto3">
    <w:name w:val="Body Text 3"/>
    <w:basedOn w:val="Normal"/>
    <w:link w:val="Corpodetexto3Char"/>
    <w:semiHidden/>
    <w:rsid w:val="002F13DC"/>
    <w:pPr>
      <w:widowControl w:val="0"/>
      <w:spacing w:line="480" w:lineRule="auto"/>
    </w:pPr>
    <w:rPr>
      <w:rFonts w:ascii="Arial" w:eastAsia="Bitstream Vera Sans" w:hAnsi="Arial" w:cs="Arial"/>
      <w:b/>
      <w:bCs/>
      <w:lang w:bidi="ar-SA"/>
    </w:rPr>
  </w:style>
  <w:style w:type="character" w:customStyle="1" w:styleId="Corpodetexto3Char">
    <w:name w:val="Corpo de texto 3 Char"/>
    <w:basedOn w:val="Fontepargpadro"/>
    <w:link w:val="Corpodetexto3"/>
    <w:semiHidden/>
    <w:rsid w:val="002F13DC"/>
    <w:rPr>
      <w:rFonts w:ascii="Arial" w:eastAsia="Bitstream Vera Sans" w:hAnsi="Arial" w:cs="Arial"/>
      <w:b/>
      <w:bCs/>
      <w:kern w:val="1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405F6"/>
    <w:rPr>
      <w:rFonts w:asciiTheme="majorHAnsi" w:eastAsiaTheme="majorEastAsia" w:hAnsiTheme="majorHAnsi" w:cs="Mangal"/>
      <w:color w:val="0F4761" w:themeColor="accent1" w:themeShade="BF"/>
      <w:kern w:val="1"/>
      <w:sz w:val="26"/>
      <w:szCs w:val="2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casagrande\Documents\Modelos%20Personalizados%20do%20Office\modelo_template_adapar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AGÊNCIA DE DEFESA AGROPECUÁRIA DO PARANÁ | ADAPAR                                                                   Rua dos Funcionários, 1559 - 80035-050 – Curitiba - 55 (41) 3313-4082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BNT_NBR_2018.XSL.XSL" StyleName="ABNT NBR 6023:2018*" Version="10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E6AB62-9D42-47E9-BF16-9E7DC8AD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modelo_template_adapar</Template>
  <TotalTime>2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ADAPAR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Casagrande</dc:creator>
  <cp:keywords/>
  <dc:description/>
  <cp:lastModifiedBy>ALESSANDRO CASAGRANDE</cp:lastModifiedBy>
  <cp:revision>2</cp:revision>
  <cp:lastPrinted>2023-09-20T12:07:00Z</cp:lastPrinted>
  <dcterms:created xsi:type="dcterms:W3CDTF">2024-06-06T14:24:00Z</dcterms:created>
  <dcterms:modified xsi:type="dcterms:W3CDTF">2024-06-06T14:24:00Z</dcterms:modified>
</cp:coreProperties>
</file>