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010C" w14:textId="77777777" w:rsidR="00CE21E9" w:rsidRPr="002F13DC" w:rsidRDefault="00CE21E9" w:rsidP="00CE21E9">
      <w:pPr>
        <w:jc w:val="center"/>
        <w:rPr>
          <w:rFonts w:ascii="Arial" w:hAnsi="Arial" w:cs="Arial"/>
          <w:b/>
          <w:bCs/>
        </w:rPr>
      </w:pPr>
    </w:p>
    <w:p w14:paraId="27FB05D3" w14:textId="77777777" w:rsidR="002F13DC" w:rsidRPr="002F13DC" w:rsidRDefault="002F13DC" w:rsidP="002F13DC">
      <w:pPr>
        <w:pStyle w:val="Ttulodetabela"/>
        <w:suppressLineNumbers w:val="0"/>
        <w:rPr>
          <w:rFonts w:ascii="Arial" w:hAnsi="Arial" w:cs="Arial"/>
        </w:rPr>
      </w:pPr>
      <w:r w:rsidRPr="002F13DC">
        <w:rPr>
          <w:rFonts w:ascii="Arial" w:hAnsi="Arial" w:cs="Arial"/>
        </w:rPr>
        <w:t>FORMULÁRIO PARA APRESENTAÇÃO DE DEFESA</w:t>
      </w:r>
    </w:p>
    <w:p w14:paraId="172F8AE8" w14:textId="77777777" w:rsidR="002F13DC" w:rsidRDefault="002F13DC" w:rsidP="002F13DC">
      <w:pPr>
        <w:pStyle w:val="Ttulodetabela"/>
        <w:suppressLineNumbers w:val="0"/>
        <w:rPr>
          <w:rFonts w:ascii="Arial" w:hAnsi="Arial" w:cs="Arial"/>
        </w:rPr>
      </w:pPr>
    </w:p>
    <w:p w14:paraId="0219C177" w14:textId="77777777" w:rsidR="002F13DC" w:rsidRDefault="002F13DC" w:rsidP="002F13DC">
      <w:pPr>
        <w:spacing w:line="360" w:lineRule="auto"/>
        <w:rPr>
          <w:rFonts w:ascii="Arial" w:hAnsi="Arial" w:cs="Arial"/>
          <w:b/>
          <w:bCs/>
        </w:rPr>
      </w:pPr>
    </w:p>
    <w:p w14:paraId="65E6EDC1" w14:textId="77777777" w:rsidR="002F13DC" w:rsidRPr="002F13DC" w:rsidRDefault="002F13DC" w:rsidP="002F13DC">
      <w:pPr>
        <w:spacing w:line="480" w:lineRule="auto"/>
        <w:rPr>
          <w:rFonts w:ascii="Arial" w:hAnsi="Arial" w:cs="Arial"/>
        </w:rPr>
      </w:pPr>
      <w:r w:rsidRPr="002F13DC">
        <w:rPr>
          <w:rFonts w:ascii="Arial" w:hAnsi="Arial" w:cs="Arial" w:hint="eastAsia"/>
        </w:rPr>
        <w:t>Nome: ___________________________________________________________</w:t>
      </w:r>
    </w:p>
    <w:p w14:paraId="673BF7D4" w14:textId="77777777" w:rsidR="002F13DC" w:rsidRPr="002F13DC" w:rsidRDefault="002F13DC" w:rsidP="002F13DC">
      <w:pPr>
        <w:spacing w:line="480" w:lineRule="auto"/>
        <w:rPr>
          <w:rFonts w:ascii="Arial" w:hAnsi="Arial" w:cs="Arial"/>
        </w:rPr>
      </w:pPr>
      <w:r w:rsidRPr="002F13DC">
        <w:rPr>
          <w:rFonts w:ascii="Arial" w:hAnsi="Arial" w:cs="Arial" w:hint="eastAsia"/>
        </w:rPr>
        <w:t>CPF/CNPJ:________________________________________________________</w:t>
      </w:r>
    </w:p>
    <w:p w14:paraId="029F5D61" w14:textId="77777777" w:rsidR="002F13DC" w:rsidRPr="002F13DC" w:rsidRDefault="002F13DC" w:rsidP="002F13DC">
      <w:pPr>
        <w:spacing w:line="480" w:lineRule="auto"/>
        <w:rPr>
          <w:rFonts w:ascii="Arial" w:hAnsi="Arial" w:cs="Arial"/>
        </w:rPr>
      </w:pPr>
      <w:r w:rsidRPr="002F13DC">
        <w:rPr>
          <w:rFonts w:ascii="Arial" w:hAnsi="Arial" w:cs="Arial" w:hint="eastAsia"/>
        </w:rPr>
        <w:t>Endereço*:_________________________________________ N</w:t>
      </w:r>
      <w:r w:rsidRPr="002F13DC">
        <w:rPr>
          <w:rFonts w:ascii="Arial" w:hAnsi="Arial" w:cs="Arial" w:hint="eastAsia"/>
        </w:rPr>
        <w:t>º</w:t>
      </w:r>
      <w:r w:rsidRPr="002F13DC">
        <w:rPr>
          <w:rFonts w:ascii="Arial" w:hAnsi="Arial" w:cs="Arial" w:hint="eastAsia"/>
        </w:rPr>
        <w:t>:____________</w:t>
      </w:r>
    </w:p>
    <w:p w14:paraId="36CE1227" w14:textId="77777777" w:rsidR="002F13DC" w:rsidRPr="002F13DC" w:rsidRDefault="002F13DC" w:rsidP="002F13DC">
      <w:pPr>
        <w:spacing w:line="480" w:lineRule="auto"/>
        <w:rPr>
          <w:rFonts w:ascii="Arial" w:hAnsi="Arial" w:cs="Arial"/>
        </w:rPr>
      </w:pPr>
      <w:r w:rsidRPr="002F13DC">
        <w:rPr>
          <w:rFonts w:ascii="Arial" w:hAnsi="Arial" w:cs="Arial" w:hint="eastAsia"/>
        </w:rPr>
        <w:t>Complemento:______________________ Bairro:________________________</w:t>
      </w:r>
    </w:p>
    <w:p w14:paraId="1A9B39B0" w14:textId="77777777" w:rsidR="002F13DC" w:rsidRPr="002F13DC" w:rsidRDefault="002F13DC" w:rsidP="002F13DC">
      <w:pPr>
        <w:spacing w:line="480" w:lineRule="auto"/>
        <w:rPr>
          <w:rFonts w:ascii="Arial" w:hAnsi="Arial" w:cs="Arial"/>
        </w:rPr>
      </w:pPr>
      <w:r w:rsidRPr="002F13DC">
        <w:rPr>
          <w:rFonts w:ascii="Arial" w:hAnsi="Arial" w:cs="Arial" w:hint="eastAsia"/>
        </w:rPr>
        <w:t>CEP:______________________ Cidade:______________________ UF:______</w:t>
      </w:r>
    </w:p>
    <w:p w14:paraId="5000E569" w14:textId="28160089" w:rsidR="002F13DC" w:rsidRPr="002F13DC" w:rsidRDefault="002F13DC" w:rsidP="002F13DC">
      <w:pPr>
        <w:spacing w:line="480" w:lineRule="auto"/>
        <w:rPr>
          <w:rFonts w:ascii="Arial" w:hAnsi="Arial" w:cs="Arial"/>
        </w:rPr>
      </w:pPr>
      <w:r w:rsidRPr="002F13DC">
        <w:rPr>
          <w:rFonts w:ascii="Arial" w:hAnsi="Arial" w:cs="Arial" w:hint="eastAsia"/>
        </w:rPr>
        <w:t>Telefone:(__</w:t>
      </w:r>
      <w:r w:rsidR="00E95C40" w:rsidRPr="002F13DC">
        <w:rPr>
          <w:rFonts w:ascii="Arial" w:hAnsi="Arial" w:cs="Arial"/>
        </w:rPr>
        <w:t>_) _</w:t>
      </w:r>
      <w:r w:rsidRPr="002F13DC">
        <w:rPr>
          <w:rFonts w:ascii="Arial" w:hAnsi="Arial" w:cs="Arial" w:hint="eastAsia"/>
        </w:rPr>
        <w:t>_________________ E-mail:_____________________________</w:t>
      </w:r>
    </w:p>
    <w:p w14:paraId="4D6DCA21" w14:textId="2A9F99FB" w:rsidR="002F13DC" w:rsidRDefault="002F13DC" w:rsidP="002F13DC">
      <w:pPr>
        <w:spacing w:line="480" w:lineRule="auto"/>
        <w:rPr>
          <w:rFonts w:ascii="Arial" w:hAnsi="Arial" w:cs="Arial"/>
        </w:rPr>
      </w:pPr>
      <w:r w:rsidRPr="002F13DC">
        <w:rPr>
          <w:rFonts w:ascii="Arial" w:hAnsi="Arial" w:cs="Arial" w:hint="eastAsia"/>
        </w:rPr>
        <w:t>Auto de Infração n</w:t>
      </w:r>
      <w:r w:rsidRPr="002F13DC">
        <w:rPr>
          <w:rFonts w:ascii="Arial" w:hAnsi="Arial" w:cs="Arial" w:hint="eastAsia"/>
        </w:rPr>
        <w:t>º</w:t>
      </w:r>
      <w:r w:rsidRPr="002F13DC">
        <w:rPr>
          <w:rFonts w:ascii="Arial" w:hAnsi="Arial" w:cs="Arial" w:hint="eastAsia"/>
        </w:rPr>
        <w:t>:__________</w:t>
      </w:r>
      <w:r>
        <w:rPr>
          <w:rFonts w:ascii="Arial" w:hAnsi="Arial" w:cs="Arial"/>
        </w:rPr>
        <w:t>___</w:t>
      </w:r>
      <w:r w:rsidRPr="002F13DC">
        <w:rPr>
          <w:rFonts w:ascii="Arial" w:hAnsi="Arial" w:cs="Arial" w:hint="eastAsia"/>
        </w:rPr>
        <w:t>____ Data:_____/______/______</w:t>
      </w:r>
    </w:p>
    <w:p w14:paraId="15E67BEF" w14:textId="77777777" w:rsidR="002F13DC" w:rsidRPr="002F13DC" w:rsidRDefault="002F13DC" w:rsidP="002F13DC">
      <w:pPr>
        <w:spacing w:line="360" w:lineRule="auto"/>
        <w:rPr>
          <w:rFonts w:ascii="Arial" w:hAnsi="Arial" w:cs="Arial"/>
        </w:rPr>
      </w:pPr>
    </w:p>
    <w:p w14:paraId="07F03DCA" w14:textId="77777777" w:rsidR="002F13DC" w:rsidRPr="002F13DC" w:rsidRDefault="002F13DC" w:rsidP="002F13DC">
      <w:pPr>
        <w:spacing w:line="360" w:lineRule="auto"/>
        <w:rPr>
          <w:rFonts w:ascii="Arial" w:hAnsi="Arial" w:cs="Arial"/>
          <w:i/>
          <w:iCs/>
        </w:rPr>
      </w:pPr>
      <w:r w:rsidRPr="002F13DC">
        <w:rPr>
          <w:rFonts w:ascii="Arial" w:hAnsi="Arial" w:cs="Arial" w:hint="eastAsia"/>
          <w:i/>
          <w:iCs/>
        </w:rPr>
        <w:t>* O endereço informado deve ser um endereço onde o correio tenha acesso.</w:t>
      </w:r>
    </w:p>
    <w:p w14:paraId="25AC27DD" w14:textId="267F3425" w:rsidR="002F13DC" w:rsidRPr="002F13DC" w:rsidRDefault="002F13DC" w:rsidP="002F13DC">
      <w:pPr>
        <w:spacing w:line="360" w:lineRule="auto"/>
        <w:rPr>
          <w:rFonts w:ascii="Arial" w:hAnsi="Arial" w:cs="Arial"/>
          <w:i/>
          <w:iCs/>
        </w:rPr>
      </w:pPr>
      <w:r w:rsidRPr="002F13DC">
        <w:rPr>
          <w:rFonts w:ascii="Arial" w:hAnsi="Arial" w:cs="Arial" w:hint="eastAsia"/>
          <w:i/>
          <w:iCs/>
        </w:rPr>
        <w:t>**A defesa deve ser encaminhada para URS/ULSA que gerou o Auto de Infração.</w:t>
      </w:r>
    </w:p>
    <w:p w14:paraId="0E5D2FEB" w14:textId="77777777" w:rsidR="002F13DC" w:rsidRPr="002F13DC" w:rsidRDefault="002F13DC" w:rsidP="002F13DC">
      <w:pPr>
        <w:spacing w:line="360" w:lineRule="auto"/>
        <w:rPr>
          <w:rFonts w:ascii="Arial" w:hAnsi="Arial" w:cs="Arial"/>
        </w:rPr>
      </w:pPr>
    </w:p>
    <w:p w14:paraId="508FECE2" w14:textId="77777777" w:rsidR="002F13DC" w:rsidRDefault="002F13DC" w:rsidP="002F13DC">
      <w:pPr>
        <w:pStyle w:val="Corpodetexto3"/>
        <w:rPr>
          <w:b w:val="0"/>
          <w:bCs w:val="0"/>
        </w:rPr>
      </w:pPr>
      <w:r w:rsidRPr="002F13D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AA8C7" w14:textId="77777777" w:rsidR="002F13DC" w:rsidRDefault="002F13DC" w:rsidP="002F13DC">
      <w:pPr>
        <w:pStyle w:val="Corpodetexto3"/>
        <w:rPr>
          <w:b w:val="0"/>
          <w:bCs w:val="0"/>
        </w:rPr>
      </w:pPr>
    </w:p>
    <w:p w14:paraId="6FC5E1AB" w14:textId="70E986B9" w:rsidR="002F13DC" w:rsidRDefault="002F13DC" w:rsidP="002F13DC">
      <w:pPr>
        <w:pStyle w:val="Corpodetexto3"/>
        <w:rPr>
          <w:b w:val="0"/>
          <w:bCs w:val="0"/>
        </w:rPr>
      </w:pPr>
      <w:r w:rsidRPr="002F13D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F82E9" w14:textId="77777777" w:rsidR="002F13DC" w:rsidRDefault="002F13DC" w:rsidP="002F13DC">
      <w:pPr>
        <w:pStyle w:val="Corpodetexto3"/>
        <w:rPr>
          <w:b w:val="0"/>
          <w:bCs w:val="0"/>
        </w:rPr>
      </w:pPr>
    </w:p>
    <w:p w14:paraId="17D3A12C" w14:textId="77777777" w:rsidR="002F13DC" w:rsidRPr="002F13DC" w:rsidRDefault="002F13DC" w:rsidP="002F13DC">
      <w:pPr>
        <w:pStyle w:val="Corpodetexto3"/>
        <w:rPr>
          <w:b w:val="0"/>
          <w:bCs w:val="0"/>
        </w:rPr>
      </w:pPr>
    </w:p>
    <w:p w14:paraId="156F3F81" w14:textId="77777777" w:rsidR="002F13DC" w:rsidRPr="002F13DC" w:rsidRDefault="002F13DC" w:rsidP="002F13DC">
      <w:pPr>
        <w:spacing w:line="360" w:lineRule="auto"/>
        <w:jc w:val="both"/>
        <w:rPr>
          <w:rFonts w:ascii="Arial" w:hAnsi="Arial" w:cs="Arial"/>
        </w:rPr>
      </w:pPr>
      <w:r w:rsidRPr="002F13DC">
        <w:rPr>
          <w:rFonts w:ascii="Arial" w:hAnsi="Arial" w:cs="Arial"/>
        </w:rPr>
        <w:t xml:space="preserve"> </w:t>
      </w:r>
    </w:p>
    <w:p w14:paraId="67E3FE5E" w14:textId="77777777" w:rsidR="002F13DC" w:rsidRPr="002F13DC" w:rsidRDefault="002F13DC" w:rsidP="002F13DC">
      <w:pPr>
        <w:spacing w:line="360" w:lineRule="auto"/>
        <w:jc w:val="center"/>
        <w:rPr>
          <w:rFonts w:ascii="Arial" w:hAnsi="Arial" w:cs="Arial"/>
        </w:rPr>
      </w:pPr>
      <w:r w:rsidRPr="002F13DC">
        <w:rPr>
          <w:rFonts w:ascii="Arial" w:hAnsi="Arial" w:cs="Arial"/>
        </w:rPr>
        <w:t xml:space="preserve">Assinatura:____________________________________ </w:t>
      </w:r>
    </w:p>
    <w:p w14:paraId="1509A37B" w14:textId="3991C338" w:rsidR="00862F38" w:rsidRPr="002F13DC" w:rsidRDefault="00862F38" w:rsidP="002F13DC">
      <w:pPr>
        <w:jc w:val="center"/>
        <w:rPr>
          <w:rFonts w:ascii="Arial" w:hAnsi="Arial" w:cs="Arial"/>
        </w:rPr>
      </w:pPr>
    </w:p>
    <w:sectPr w:rsidR="00862F38" w:rsidRPr="002F13DC" w:rsidSect="000053B2">
      <w:headerReference w:type="default" r:id="rId9"/>
      <w:footerReference w:type="default" r:id="rId10"/>
      <w:pgSz w:w="11906" w:h="16838"/>
      <w:pgMar w:top="142" w:right="1131" w:bottom="184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CA56" w14:textId="77777777" w:rsidR="003C1CA1" w:rsidRDefault="003C1CA1" w:rsidP="004A45E4">
      <w:pPr>
        <w:rPr>
          <w:rFonts w:hint="eastAsia"/>
        </w:rPr>
      </w:pPr>
      <w:r>
        <w:separator/>
      </w:r>
    </w:p>
  </w:endnote>
  <w:endnote w:type="continuationSeparator" w:id="0">
    <w:p w14:paraId="01D449D3" w14:textId="77777777" w:rsidR="003C1CA1" w:rsidRDefault="003C1CA1" w:rsidP="004A45E4">
      <w:pPr>
        <w:rPr>
          <w:rFonts w:hint="eastAsia"/>
        </w:rPr>
      </w:pPr>
      <w:r>
        <w:continuationSeparator/>
      </w:r>
    </w:p>
  </w:endnote>
  <w:endnote w:type="continuationNotice" w:id="1">
    <w:p w14:paraId="2E37A6AF" w14:textId="77777777" w:rsidR="003C1CA1" w:rsidRDefault="003C1CA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son Pro">
    <w:panose1 w:val="02000503040000020004"/>
    <w:charset w:val="00"/>
    <w:family w:val="auto"/>
    <w:pitch w:val="variable"/>
    <w:sig w:usb0="800002AF" w:usb1="5000204A" w:usb2="00000000" w:usb3="00000000" w:csb0="00000005" w:csb1="00000000"/>
    <w:embedRegular r:id="rId1" w:fontKey="{6D4C3641-3BA6-4726-B6FB-DF2CDCD1491A}"/>
    <w:embedBold r:id="rId2" w:fontKey="{7BAE835D-2437-4F0E-8DD9-6220629A41A5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3" w:subsetted="1" w:fontKey="{5F5EAC02-68BC-4F00-B84A-E5C2AF02B09F}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Vera Sans">
    <w:altName w:val="Times New Roman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4" w:subsetted="1" w:fontKey="{CA762B21-723A-44A9-8D69-69AC58496422}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F5C5" w14:textId="69FDCBFE" w:rsidR="004A45E4" w:rsidRDefault="00CE21E9">
    <w:pPr>
      <w:pStyle w:val="Rodap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2AEEA6" wp14:editId="527B948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19495" cy="945515"/>
              <wp:effectExtent l="0" t="0" r="0" b="0"/>
              <wp:wrapNone/>
              <wp:docPr id="5565550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9495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21074" w14:textId="77777777" w:rsidR="004A45E4" w:rsidRPr="005B010A" w:rsidRDefault="004A45E4" w:rsidP="004A45E4">
                          <w:pPr>
                            <w:jc w:val="center"/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</w:pPr>
                          <w:r w:rsidRPr="005B010A"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AGÊNCIA DE DEFESA AGROPECUÁRIA DO PARANÁ | ADAPAR </w:t>
                          </w:r>
                          <w:r w:rsidRPr="005B010A">
                            <w:rPr>
                              <w:rFonts w:ascii="Cambria" w:hAnsi="Cambria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                                                                  </w:t>
                          </w:r>
                          <w:r w:rsidRPr="005B010A"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Rua dos Funcionários, 1559 - 80035-050 – Curitiba - 55 (41) 3313-4082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D2AEEA6" id="Retângulo 1" o:spid="_x0000_s1026" style="position:absolute;margin-left:0;margin-top:0;width:481.85pt;height:74.45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" filled="f" stroked="f">
              <v:textbox inset=",0">
                <w:txbxContent>
                  <w:p w14:paraId="13121074" w14:textId="77777777" w:rsidR="004A45E4" w:rsidRPr="005B010A" w:rsidRDefault="004A45E4" w:rsidP="004A45E4">
                    <w:pPr>
                      <w:jc w:val="center"/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</w:pPr>
                    <w:r w:rsidRPr="005B010A"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AGÊNCIA DE DEFESA AGROPECUÁRIA DO PARANÁ | ADAPAR </w:t>
                    </w:r>
                    <w:r w:rsidRPr="005B010A">
                      <w:rPr>
                        <w:rFonts w:ascii="Cambria" w:hAnsi="Cambria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                                                                  </w:t>
                    </w:r>
                    <w:r w:rsidRPr="005B010A"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Rua dos Funcionários, 1559 - 80035-050 – Curitiba - 55 (41) 3313-4082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29D4" w14:textId="77777777" w:rsidR="003C1CA1" w:rsidRDefault="003C1CA1" w:rsidP="004A45E4">
      <w:pPr>
        <w:rPr>
          <w:rFonts w:hint="eastAsia"/>
        </w:rPr>
      </w:pPr>
      <w:r>
        <w:separator/>
      </w:r>
    </w:p>
  </w:footnote>
  <w:footnote w:type="continuationSeparator" w:id="0">
    <w:p w14:paraId="169D3A6C" w14:textId="77777777" w:rsidR="003C1CA1" w:rsidRDefault="003C1CA1" w:rsidP="004A45E4">
      <w:pPr>
        <w:rPr>
          <w:rFonts w:hint="eastAsia"/>
        </w:rPr>
      </w:pPr>
      <w:r>
        <w:continuationSeparator/>
      </w:r>
    </w:p>
  </w:footnote>
  <w:footnote w:type="continuationNotice" w:id="1">
    <w:p w14:paraId="5A0F2BF0" w14:textId="77777777" w:rsidR="003C1CA1" w:rsidRDefault="003C1CA1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1A23" w14:textId="2E9F0724" w:rsidR="008B16B2" w:rsidRDefault="00CE21E9">
    <w:pPr>
      <w:pStyle w:val="Cabealho"/>
      <w:rPr>
        <w:rFonts w:hint="eastAsia"/>
      </w:rPr>
    </w:pPr>
    <w:bookmarkStart w:id="0" w:name="_Hlk139382640"/>
    <w:bookmarkEnd w:id="0"/>
    <w:r w:rsidRPr="005B010A">
      <w:rPr>
        <w:rFonts w:ascii="Cambria" w:eastAsia="Cambria" w:hAnsi="Cambria" w:cs="Cambria"/>
        <w:noProof/>
      </w:rPr>
      <w:drawing>
        <wp:inline distT="0" distB="0" distL="0" distR="0" wp14:anchorId="443E17FC" wp14:editId="35378967">
          <wp:extent cx="6124575" cy="952500"/>
          <wp:effectExtent l="0" t="0" r="0" b="0"/>
          <wp:docPr id="1" name="Imagem 1964590010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4590010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9035D"/>
    <w:multiLevelType w:val="hybridMultilevel"/>
    <w:tmpl w:val="7EA4BC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3B5"/>
    <w:multiLevelType w:val="hybridMultilevel"/>
    <w:tmpl w:val="D3D88786"/>
    <w:lvl w:ilvl="0" w:tplc="C6C2757A">
      <w:start w:val="1"/>
      <w:numFmt w:val="decimal"/>
      <w:lvlText w:val="%1."/>
      <w:lvlJc w:val="left"/>
      <w:pPr>
        <w:ind w:left="720" w:hanging="360"/>
      </w:pPr>
      <w:rPr>
        <w:rFonts w:ascii="Arson Pro" w:hAnsi="Arson Pr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pStyle w:val="Ttulo7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6289"/>
    <w:multiLevelType w:val="hybridMultilevel"/>
    <w:tmpl w:val="936C2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391E"/>
    <w:multiLevelType w:val="hybridMultilevel"/>
    <w:tmpl w:val="04268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5D49"/>
    <w:multiLevelType w:val="hybridMultilevel"/>
    <w:tmpl w:val="8DC43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99897">
    <w:abstractNumId w:val="2"/>
  </w:num>
  <w:num w:numId="2" w16cid:durableId="281157098">
    <w:abstractNumId w:val="5"/>
  </w:num>
  <w:num w:numId="3" w16cid:durableId="1295335610">
    <w:abstractNumId w:val="3"/>
  </w:num>
  <w:num w:numId="4" w16cid:durableId="1441223991">
    <w:abstractNumId w:val="1"/>
  </w:num>
  <w:num w:numId="5" w16cid:durableId="1759324914">
    <w:abstractNumId w:val="4"/>
  </w:num>
  <w:num w:numId="6" w16cid:durableId="208930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9"/>
    <w:rsid w:val="000053B2"/>
    <w:rsid w:val="0001436C"/>
    <w:rsid w:val="00015E63"/>
    <w:rsid w:val="0004728E"/>
    <w:rsid w:val="00093A09"/>
    <w:rsid w:val="000B4644"/>
    <w:rsid w:val="00154E86"/>
    <w:rsid w:val="001A1702"/>
    <w:rsid w:val="001A17CF"/>
    <w:rsid w:val="001E29DF"/>
    <w:rsid w:val="00213720"/>
    <w:rsid w:val="00226E1E"/>
    <w:rsid w:val="0024303F"/>
    <w:rsid w:val="002736F0"/>
    <w:rsid w:val="00277E02"/>
    <w:rsid w:val="00293337"/>
    <w:rsid w:val="002A639F"/>
    <w:rsid w:val="002B4AFF"/>
    <w:rsid w:val="002E3BE0"/>
    <w:rsid w:val="002F13DC"/>
    <w:rsid w:val="003048F1"/>
    <w:rsid w:val="00335C40"/>
    <w:rsid w:val="00336F72"/>
    <w:rsid w:val="00342B52"/>
    <w:rsid w:val="00345A28"/>
    <w:rsid w:val="00374BB5"/>
    <w:rsid w:val="003B4230"/>
    <w:rsid w:val="003B74BC"/>
    <w:rsid w:val="003C1CA1"/>
    <w:rsid w:val="003F50F7"/>
    <w:rsid w:val="00422B2A"/>
    <w:rsid w:val="004236CB"/>
    <w:rsid w:val="00454D0A"/>
    <w:rsid w:val="004870F1"/>
    <w:rsid w:val="004A45E4"/>
    <w:rsid w:val="004B0359"/>
    <w:rsid w:val="004C6E98"/>
    <w:rsid w:val="004D48A6"/>
    <w:rsid w:val="00541234"/>
    <w:rsid w:val="00593355"/>
    <w:rsid w:val="005B010A"/>
    <w:rsid w:val="00691CAB"/>
    <w:rsid w:val="006A69E3"/>
    <w:rsid w:val="006B04E2"/>
    <w:rsid w:val="006C0E13"/>
    <w:rsid w:val="007175D9"/>
    <w:rsid w:val="00766597"/>
    <w:rsid w:val="00777405"/>
    <w:rsid w:val="007866B3"/>
    <w:rsid w:val="007A5C11"/>
    <w:rsid w:val="007F6D68"/>
    <w:rsid w:val="00803803"/>
    <w:rsid w:val="008240C9"/>
    <w:rsid w:val="00862F38"/>
    <w:rsid w:val="00882488"/>
    <w:rsid w:val="00891386"/>
    <w:rsid w:val="00894833"/>
    <w:rsid w:val="008A5D73"/>
    <w:rsid w:val="008A6082"/>
    <w:rsid w:val="008B16B2"/>
    <w:rsid w:val="008C0F79"/>
    <w:rsid w:val="008C43D0"/>
    <w:rsid w:val="008D37D9"/>
    <w:rsid w:val="008E7BE6"/>
    <w:rsid w:val="0092027F"/>
    <w:rsid w:val="00945692"/>
    <w:rsid w:val="00967300"/>
    <w:rsid w:val="009E039C"/>
    <w:rsid w:val="009E347C"/>
    <w:rsid w:val="009E6CB9"/>
    <w:rsid w:val="00A92D93"/>
    <w:rsid w:val="00AA362B"/>
    <w:rsid w:val="00AA65FA"/>
    <w:rsid w:val="00AD4319"/>
    <w:rsid w:val="00B038A3"/>
    <w:rsid w:val="00B169D8"/>
    <w:rsid w:val="00B27104"/>
    <w:rsid w:val="00B33515"/>
    <w:rsid w:val="00B46BEE"/>
    <w:rsid w:val="00B7723C"/>
    <w:rsid w:val="00B944D3"/>
    <w:rsid w:val="00BB7E64"/>
    <w:rsid w:val="00C0432C"/>
    <w:rsid w:val="00C078B8"/>
    <w:rsid w:val="00C16BF9"/>
    <w:rsid w:val="00C3522E"/>
    <w:rsid w:val="00C40FDA"/>
    <w:rsid w:val="00C578F3"/>
    <w:rsid w:val="00C711A1"/>
    <w:rsid w:val="00C85692"/>
    <w:rsid w:val="00CB4268"/>
    <w:rsid w:val="00CE1E9B"/>
    <w:rsid w:val="00CE21E9"/>
    <w:rsid w:val="00CF046F"/>
    <w:rsid w:val="00D058BC"/>
    <w:rsid w:val="00D0658D"/>
    <w:rsid w:val="00D76703"/>
    <w:rsid w:val="00E160DD"/>
    <w:rsid w:val="00E5027D"/>
    <w:rsid w:val="00E52C90"/>
    <w:rsid w:val="00E62446"/>
    <w:rsid w:val="00E76033"/>
    <w:rsid w:val="00E803C0"/>
    <w:rsid w:val="00E95C40"/>
    <w:rsid w:val="00EB6710"/>
    <w:rsid w:val="00ED09EB"/>
    <w:rsid w:val="00F04567"/>
    <w:rsid w:val="00F05317"/>
    <w:rsid w:val="00F31A33"/>
    <w:rsid w:val="00F37D03"/>
    <w:rsid w:val="00F37E4E"/>
    <w:rsid w:val="00F51074"/>
    <w:rsid w:val="00F62D4F"/>
    <w:rsid w:val="00FA1693"/>
    <w:rsid w:val="00FA6BF4"/>
    <w:rsid w:val="00FB5CE9"/>
    <w:rsid w:val="00FC262C"/>
    <w:rsid w:val="00FC3A3A"/>
    <w:rsid w:val="00F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A2D2"/>
  <w15:docId w15:val="{B8BA0C54-146C-4A05-A38B-94C957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E9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Ttulo7">
    <w:name w:val="heading 7"/>
    <w:basedOn w:val="Normal"/>
    <w:next w:val="Normal"/>
    <w:link w:val="Ttulo7Char"/>
    <w:qFormat/>
    <w:rsid w:val="00CE21E9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13DC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5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5E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A45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5E4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C6E98"/>
    <w:pPr>
      <w:ind w:left="720"/>
      <w:contextualSpacing/>
    </w:pPr>
  </w:style>
  <w:style w:type="table" w:styleId="Tabelacomgrade">
    <w:name w:val="Table Grid"/>
    <w:basedOn w:val="Tabelanormal"/>
    <w:uiPriority w:val="39"/>
    <w:rsid w:val="004C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603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E76033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3B74BC"/>
    <w:pPr>
      <w:spacing w:line="288" w:lineRule="auto"/>
      <w:textAlignment w:val="center"/>
    </w:pPr>
    <w:rPr>
      <w:rFonts w:ascii="Arial" w:hAnsi="Arial" w:cs="Arial"/>
    </w:rPr>
  </w:style>
  <w:style w:type="character" w:customStyle="1" w:styleId="Ttulo7Char">
    <w:name w:val="Título 7 Char"/>
    <w:basedOn w:val="Fontepargpadro"/>
    <w:link w:val="Ttulo7"/>
    <w:rsid w:val="00CE21E9"/>
    <w:rPr>
      <w:rFonts w:ascii="Arial" w:eastAsia="SimSun" w:hAnsi="Arial" w:cs="Arial"/>
      <w:b/>
      <w:bCs/>
      <w:kern w:val="1"/>
      <w:sz w:val="24"/>
      <w:szCs w:val="24"/>
      <w:lang w:eastAsia="zh-CN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13DC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zh-CN" w:bidi="hi-IN"/>
    </w:rPr>
  </w:style>
  <w:style w:type="paragraph" w:customStyle="1" w:styleId="Ttulodetabela">
    <w:name w:val="Título de tabela"/>
    <w:basedOn w:val="Normal"/>
    <w:rsid w:val="002F13DC"/>
    <w:pPr>
      <w:widowControl w:val="0"/>
      <w:suppressLineNumbers/>
      <w:jc w:val="center"/>
    </w:pPr>
    <w:rPr>
      <w:rFonts w:ascii="Times New Roman" w:eastAsia="Bitstream Vera Sans" w:hAnsi="Times New Roman" w:cs="Times New Roman"/>
      <w:b/>
      <w:bCs/>
      <w:lang w:bidi="ar-SA"/>
    </w:rPr>
  </w:style>
  <w:style w:type="paragraph" w:styleId="Corpodetexto3">
    <w:name w:val="Body Text 3"/>
    <w:basedOn w:val="Normal"/>
    <w:link w:val="Corpodetexto3Char"/>
    <w:semiHidden/>
    <w:rsid w:val="002F13DC"/>
    <w:pPr>
      <w:widowControl w:val="0"/>
      <w:spacing w:line="480" w:lineRule="auto"/>
    </w:pPr>
    <w:rPr>
      <w:rFonts w:ascii="Arial" w:eastAsia="Bitstream Vera Sans" w:hAnsi="Arial" w:cs="Arial"/>
      <w:b/>
      <w:bCs/>
      <w:lang w:bidi="ar-SA"/>
    </w:rPr>
  </w:style>
  <w:style w:type="character" w:customStyle="1" w:styleId="Corpodetexto3Char">
    <w:name w:val="Corpo de texto 3 Char"/>
    <w:basedOn w:val="Fontepargpadro"/>
    <w:link w:val="Corpodetexto3"/>
    <w:semiHidden/>
    <w:rsid w:val="002F13DC"/>
    <w:rPr>
      <w:rFonts w:ascii="Arial" w:eastAsia="Bitstream Vera Sans" w:hAnsi="Arial" w:cs="Arial"/>
      <w:b/>
      <w:bCs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asagrande\Documents\Modelos%20Personalizados%20do%20Office\modelo_template_adapa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AGÊNCIA DE DEFESA AGROPECUÁRIA DO PARANÁ | ADAPAR                                                                   Rua dos Funcionários, 1559 - 80035-050 – Curitiba - 55 (41) 3313-4082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BNT_NBR_2018.XSL.XSL" StyleName="ABNT NBR 6023:2018*" Version="1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E6AB62-9D42-47E9-BF16-9E7DC8AD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modelo_template_adapar</Template>
  <TotalTime>0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Casagrande</dc:creator>
  <cp:keywords/>
  <dc:description/>
  <cp:lastModifiedBy>ALESSANDRO CASAGRANDE</cp:lastModifiedBy>
  <cp:revision>2</cp:revision>
  <cp:lastPrinted>2023-09-20T12:07:00Z</cp:lastPrinted>
  <dcterms:created xsi:type="dcterms:W3CDTF">2024-06-06T14:19:00Z</dcterms:created>
  <dcterms:modified xsi:type="dcterms:W3CDTF">2024-06-06T14:19:00Z</dcterms:modified>
</cp:coreProperties>
</file>